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DD8FB0" w14:textId="4A77143F" w:rsidR="007A710B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</w:t>
      </w:r>
      <w:r w:rsidR="00683ACF">
        <w:rPr>
          <w:color w:val="auto"/>
          <w:kern w:val="0"/>
          <w:sz w:val="28"/>
          <w:szCs w:val="28"/>
          <w:lang w:eastAsia="ru-RU"/>
        </w:rPr>
        <w:t xml:space="preserve">№ </w:t>
      </w:r>
      <w:r w:rsidR="00FE02D1">
        <w:rPr>
          <w:color w:val="auto"/>
          <w:kern w:val="0"/>
          <w:sz w:val="28"/>
          <w:szCs w:val="28"/>
          <w:lang w:eastAsia="ru-RU"/>
        </w:rPr>
        <w:t>1</w:t>
      </w:r>
    </w:p>
    <w:p w14:paraId="1887C323" w14:textId="4ADD635F" w:rsidR="00A90ACA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14:paraId="7C8632A2" w14:textId="2640C582" w:rsidR="00683ACF" w:rsidRDefault="00683ACF" w:rsidP="00683ACF">
      <w:pPr>
        <w:jc w:val="center"/>
        <w:rPr>
          <w:b/>
          <w:color w:val="auto"/>
          <w:kern w:val="0"/>
          <w:sz w:val="28"/>
          <w:szCs w:val="28"/>
          <w:lang w:eastAsia="ru-RU"/>
        </w:rPr>
      </w:pPr>
    </w:p>
    <w:p w14:paraId="1DE5D74F" w14:textId="77777777" w:rsidR="00AE028D" w:rsidRPr="00683ACF" w:rsidRDefault="00AE028D" w:rsidP="00683ACF">
      <w:pPr>
        <w:jc w:val="center"/>
        <w:rPr>
          <w:b/>
          <w:color w:val="auto"/>
          <w:kern w:val="0"/>
          <w:sz w:val="28"/>
          <w:szCs w:val="28"/>
          <w:lang w:eastAsia="ru-RU"/>
        </w:rPr>
      </w:pPr>
    </w:p>
    <w:p w14:paraId="43517A45" w14:textId="77777777"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>Сведения</w:t>
      </w:r>
    </w:p>
    <w:p w14:paraId="27CC8801" w14:textId="77777777"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 xml:space="preserve">об ответственных специалистах за проведение олимпиады </w:t>
      </w:r>
      <w:r w:rsidRPr="00683ACF">
        <w:rPr>
          <w:b/>
          <w:sz w:val="28"/>
          <w:szCs w:val="28"/>
        </w:rPr>
        <w:br/>
        <w:t>и заполнение данных при проведении мониторинга эффективности механизмов управления качеством образования</w:t>
      </w:r>
    </w:p>
    <w:p w14:paraId="6C8A4728" w14:textId="1223662A" w:rsidR="00683ACF" w:rsidRPr="00683ACF" w:rsidRDefault="00683ACF" w:rsidP="00683ACF">
      <w:pPr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>в 202</w:t>
      </w:r>
      <w:r w:rsidR="00AE028D">
        <w:rPr>
          <w:b/>
          <w:sz w:val="28"/>
          <w:szCs w:val="28"/>
        </w:rPr>
        <w:t>5</w:t>
      </w:r>
      <w:r w:rsidRPr="00683ACF">
        <w:rPr>
          <w:b/>
          <w:sz w:val="28"/>
          <w:szCs w:val="28"/>
        </w:rPr>
        <w:t>/2</w:t>
      </w:r>
      <w:r w:rsidR="00AE028D">
        <w:rPr>
          <w:b/>
          <w:sz w:val="28"/>
          <w:szCs w:val="28"/>
        </w:rPr>
        <w:t>6</w:t>
      </w:r>
      <w:r w:rsidRPr="00683ACF">
        <w:rPr>
          <w:b/>
          <w:sz w:val="28"/>
          <w:szCs w:val="28"/>
        </w:rPr>
        <w:t xml:space="preserve"> учебном году</w:t>
      </w:r>
    </w:p>
    <w:p w14:paraId="0FD8BD99" w14:textId="60E274DD" w:rsidR="00683ACF" w:rsidRPr="00683ACF" w:rsidRDefault="00683ACF" w:rsidP="00683ACF">
      <w:pPr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 xml:space="preserve">в </w:t>
      </w:r>
      <w:proofErr w:type="spellStart"/>
      <w:r w:rsidR="00734678">
        <w:rPr>
          <w:b/>
          <w:sz w:val="28"/>
          <w:szCs w:val="28"/>
        </w:rPr>
        <w:t>г</w:t>
      </w:r>
      <w:proofErr w:type="gramStart"/>
      <w:r w:rsidR="00734678">
        <w:rPr>
          <w:b/>
          <w:sz w:val="28"/>
          <w:szCs w:val="28"/>
        </w:rPr>
        <w:t>.Н</w:t>
      </w:r>
      <w:proofErr w:type="gramEnd"/>
      <w:r w:rsidR="00734678">
        <w:rPr>
          <w:b/>
          <w:sz w:val="28"/>
          <w:szCs w:val="28"/>
        </w:rPr>
        <w:t>азарово</w:t>
      </w:r>
      <w:proofErr w:type="spellEnd"/>
    </w:p>
    <w:p w14:paraId="08EE5800" w14:textId="77777777" w:rsidR="00683ACF" w:rsidRPr="00683ACF" w:rsidRDefault="00683ACF" w:rsidP="00683ACF">
      <w:pPr>
        <w:jc w:val="center"/>
        <w:rPr>
          <w:sz w:val="28"/>
          <w:szCs w:val="28"/>
          <w:vertAlign w:val="superscript"/>
        </w:rPr>
      </w:pPr>
      <w:r w:rsidRPr="00683ACF">
        <w:rPr>
          <w:sz w:val="28"/>
          <w:szCs w:val="28"/>
          <w:vertAlign w:val="superscript"/>
        </w:rPr>
        <w:t>(наименование муниципального образования)</w:t>
      </w:r>
    </w:p>
    <w:p w14:paraId="3AB29B11" w14:textId="77777777" w:rsidR="00683ACF" w:rsidRDefault="00683ACF" w:rsidP="00683ACF">
      <w:pPr>
        <w:jc w:val="center"/>
        <w:rPr>
          <w:sz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263"/>
        <w:gridCol w:w="1738"/>
        <w:gridCol w:w="614"/>
        <w:gridCol w:w="614"/>
        <w:gridCol w:w="520"/>
        <w:gridCol w:w="832"/>
        <w:gridCol w:w="1425"/>
        <w:gridCol w:w="1399"/>
      </w:tblGrid>
      <w:tr w:rsidR="00683ACF" w14:paraId="5A0C1397" w14:textId="77777777" w:rsidTr="00734678">
        <w:trPr>
          <w:trHeight w:val="719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B550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B9B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48BA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  <w:p w14:paraId="5FDDE53B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полное название организации)</w:t>
            </w:r>
          </w:p>
        </w:tc>
        <w:tc>
          <w:tcPr>
            <w:tcW w:w="1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438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опыта работы </w:t>
            </w:r>
            <w:r>
              <w:rPr>
                <w:sz w:val="24"/>
                <w:szCs w:val="24"/>
              </w:rPr>
              <w:br/>
              <w:t>по данному направлению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25BE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  <w:p w14:paraId="6B5BA4FD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(рабочий, мобильный)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7C3D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683ACF" w14:paraId="42C0C57E" w14:textId="77777777" w:rsidTr="00734678">
        <w:trPr>
          <w:trHeight w:val="700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31F" w14:textId="77777777"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8E2" w14:textId="77777777"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878D" w14:textId="77777777"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7EF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года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AB08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года</w:t>
            </w:r>
            <w:r>
              <w:rPr>
                <w:sz w:val="24"/>
                <w:szCs w:val="24"/>
              </w:rPr>
              <w:br/>
              <w:t xml:space="preserve"> до 3 лет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603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лет до 5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758F" w14:textId="77777777"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48B" w14:textId="77777777"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39B" w14:textId="77777777" w:rsidR="00683ACF" w:rsidRDefault="00683ACF">
            <w:pPr>
              <w:rPr>
                <w:sz w:val="24"/>
                <w:szCs w:val="24"/>
              </w:rPr>
            </w:pPr>
          </w:p>
        </w:tc>
      </w:tr>
      <w:tr w:rsidR="00734678" w14:paraId="66274A89" w14:textId="77777777" w:rsidTr="00734678">
        <w:trPr>
          <w:trHeight w:val="1776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7D9" w14:textId="4B4F4397" w:rsidR="00734678" w:rsidRDefault="0073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Кузнецова Ирина Владимировна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14E" w14:textId="3AE0DCA2" w:rsidR="00734678" w:rsidRDefault="00734678">
            <w:r>
              <w:rPr>
                <w:sz w:val="24"/>
                <w:szCs w:val="24"/>
                <w:lang w:eastAsia="en-US"/>
              </w:rPr>
              <w:t xml:space="preserve">методист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8BD" w14:textId="5F7D1874" w:rsidR="00734678" w:rsidRDefault="00734678">
            <w:r>
              <w:rPr>
                <w:sz w:val="24"/>
                <w:szCs w:val="24"/>
                <w:lang w:eastAsia="en-US"/>
              </w:rPr>
              <w:t xml:space="preserve">МКУ «Комплексный центр обслуживания муниципальных учреждений управления образования»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азарово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115" w14:textId="77777777" w:rsidR="00734678" w:rsidRDefault="00734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760" w14:textId="77777777" w:rsidR="00734678" w:rsidRDefault="00734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210" w14:textId="77777777" w:rsidR="00734678" w:rsidRDefault="00734678">
            <w:pPr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E88" w14:textId="5D1FFFAB" w:rsidR="00734678" w:rsidRDefault="0073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21AF" w14:textId="77777777" w:rsidR="00734678" w:rsidRDefault="007346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8(39155) 51170 </w:t>
            </w:r>
          </w:p>
          <w:p w14:paraId="722BDC27" w14:textId="2D38F2E5" w:rsidR="00734678" w:rsidRDefault="0073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89293098045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F94" w14:textId="7CCAF721" w:rsidR="00734678" w:rsidRDefault="00734678">
            <w:hyperlink r:id="rId9" w:history="1">
              <w:r>
                <w:rPr>
                  <w:rStyle w:val="a4"/>
                  <w:sz w:val="24"/>
                  <w:szCs w:val="24"/>
                  <w:lang w:eastAsia="en-US"/>
                </w:rPr>
                <w:t>ki-1008@ya.ru</w:t>
              </w:r>
            </w:hyperlink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C634556" w14:textId="77777777" w:rsidR="00683ACF" w:rsidRDefault="00683ACF" w:rsidP="00683ACF">
      <w:pPr>
        <w:ind w:right="282"/>
        <w:rPr>
          <w:sz w:val="28"/>
        </w:rPr>
      </w:pPr>
    </w:p>
    <w:p w14:paraId="5767A65E" w14:textId="77777777" w:rsidR="00683ACF" w:rsidRPr="00683ACF" w:rsidRDefault="00683ACF" w:rsidP="00683ACF">
      <w:pPr>
        <w:ind w:right="282"/>
        <w:rPr>
          <w:sz w:val="28"/>
          <w:szCs w:val="28"/>
        </w:rPr>
      </w:pPr>
    </w:p>
    <w:p w14:paraId="3E6651D8" w14:textId="4263C049" w:rsidR="00683ACF" w:rsidRPr="00683ACF" w:rsidRDefault="00683ACF" w:rsidP="00683ACF">
      <w:pPr>
        <w:ind w:left="426" w:right="282"/>
        <w:rPr>
          <w:sz w:val="28"/>
          <w:szCs w:val="28"/>
        </w:rPr>
      </w:pPr>
      <w:r w:rsidRPr="00683ACF">
        <w:rPr>
          <w:sz w:val="28"/>
          <w:szCs w:val="28"/>
        </w:rPr>
        <w:t>Руководитель организации______________________/</w:t>
      </w:r>
      <w:r w:rsidR="00734678">
        <w:rPr>
          <w:sz w:val="28"/>
          <w:szCs w:val="28"/>
        </w:rPr>
        <w:t xml:space="preserve">     Гаврилова С.В.</w:t>
      </w:r>
    </w:p>
    <w:p w14:paraId="2F6EBDE2" w14:textId="77777777" w:rsidR="00437CE1" w:rsidRPr="00437CE1" w:rsidRDefault="00437CE1" w:rsidP="00607435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683ACF">
      <w:headerReference w:type="default" r:id="rId10"/>
      <w:pgSz w:w="11906" w:h="16838"/>
      <w:pgMar w:top="1134" w:right="850" w:bottom="568" w:left="1276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CFD54" w14:textId="77777777" w:rsidR="00EE0A6F" w:rsidRDefault="00EE0A6F" w:rsidP="00472D68">
      <w:r>
        <w:separator/>
      </w:r>
    </w:p>
  </w:endnote>
  <w:endnote w:type="continuationSeparator" w:id="0">
    <w:p w14:paraId="4F90A98B" w14:textId="77777777" w:rsidR="00EE0A6F" w:rsidRDefault="00EE0A6F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5DB8" w14:textId="77777777" w:rsidR="00EE0A6F" w:rsidRDefault="00EE0A6F" w:rsidP="00472D68">
      <w:r>
        <w:separator/>
      </w:r>
    </w:p>
  </w:footnote>
  <w:footnote w:type="continuationSeparator" w:id="0">
    <w:p w14:paraId="4F1CCDCC" w14:textId="77777777" w:rsidR="00EE0A6F" w:rsidRDefault="00EE0A6F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14:paraId="54E5007F" w14:textId="77777777" w:rsidR="00472D68" w:rsidRDefault="00472D6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14:paraId="7050EA5D" w14:textId="77777777" w:rsidR="00472D68" w:rsidRDefault="00472D6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A56AD"/>
    <w:rsid w:val="004B1857"/>
    <w:rsid w:val="004C7733"/>
    <w:rsid w:val="004E0427"/>
    <w:rsid w:val="004E6781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83ACF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34678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028D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91DBB"/>
    <w:rsid w:val="00F92438"/>
    <w:rsid w:val="00F95405"/>
    <w:rsid w:val="00F95DE9"/>
    <w:rsid w:val="00FC1722"/>
    <w:rsid w:val="00FD5AC7"/>
    <w:rsid w:val="00FE02D1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  <w:style w:type="character" w:customStyle="1" w:styleId="Bodytext6">
    <w:name w:val="Body text (6)_"/>
    <w:link w:val="Bodytext60"/>
    <w:locked/>
    <w:rsid w:val="00683ACF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83ACF"/>
    <w:pPr>
      <w:widowControl w:val="0"/>
      <w:shd w:val="clear" w:color="auto" w:fill="FFFFFF"/>
      <w:suppressAutoHyphens w:val="0"/>
      <w:spacing w:before="180" w:after="420" w:line="312" w:lineRule="exact"/>
      <w:ind w:hanging="700"/>
    </w:pPr>
    <w:rPr>
      <w:color w:val="auto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  <w:style w:type="character" w:customStyle="1" w:styleId="Bodytext6">
    <w:name w:val="Body text (6)_"/>
    <w:link w:val="Bodytext60"/>
    <w:locked/>
    <w:rsid w:val="00683ACF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83ACF"/>
    <w:pPr>
      <w:widowControl w:val="0"/>
      <w:shd w:val="clear" w:color="auto" w:fill="FFFFFF"/>
      <w:suppressAutoHyphens w:val="0"/>
      <w:spacing w:before="180" w:after="420" w:line="312" w:lineRule="exact"/>
      <w:ind w:hanging="700"/>
    </w:pPr>
    <w:rPr>
      <w:color w:val="auto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-1008@y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965F-652F-4C69-8C34-A6593AED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ГРИДАСОВА_ШТАМПЫ_ПРИЛОЖЕНИЕ_2024.dotx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Ирина</cp:lastModifiedBy>
  <cp:revision>6</cp:revision>
  <cp:lastPrinted>2017-05-26T10:23:00Z</cp:lastPrinted>
  <dcterms:created xsi:type="dcterms:W3CDTF">2025-08-12T04:34:00Z</dcterms:created>
  <dcterms:modified xsi:type="dcterms:W3CDTF">2025-08-28T09:14:00Z</dcterms:modified>
</cp:coreProperties>
</file>